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28" w:rsidRPr="00B4462D" w:rsidRDefault="007B4728" w:rsidP="00B4462D">
      <w:pPr>
        <w:adjustRightInd w:val="0"/>
        <w:snapToGrid w:val="0"/>
        <w:spacing w:line="600" w:lineRule="exact"/>
        <w:jc w:val="left"/>
        <w:rPr>
          <w:rFonts w:ascii="黑体" w:eastAsia="黑体" w:hAnsi="黑体" w:cs="方正小标宋简体"/>
          <w:sz w:val="30"/>
          <w:szCs w:val="30"/>
        </w:rPr>
      </w:pPr>
      <w:r w:rsidRPr="00B4462D">
        <w:rPr>
          <w:rFonts w:ascii="黑体" w:eastAsia="黑体" w:hAnsi="黑体" w:cs="方正小标宋简体" w:hint="eastAsia"/>
          <w:sz w:val="30"/>
          <w:szCs w:val="30"/>
        </w:rPr>
        <w:t>附件</w:t>
      </w:r>
    </w:p>
    <w:p w:rsidR="007B4728" w:rsidRPr="00F340A4" w:rsidRDefault="007B4728" w:rsidP="00B4462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sz w:val="40"/>
          <w:szCs w:val="40"/>
        </w:rPr>
      </w:pPr>
      <w:r w:rsidRPr="00F340A4">
        <w:rPr>
          <w:rFonts w:ascii="方正小标宋简体" w:eastAsia="方正小标宋简体" w:hAnsi="Times New Roman" w:cs="方正小标宋简体" w:hint="eastAsia"/>
          <w:sz w:val="40"/>
          <w:szCs w:val="40"/>
        </w:rPr>
        <w:t>报名回执表</w:t>
      </w:r>
    </w:p>
    <w:tbl>
      <w:tblPr>
        <w:tblpPr w:leftFromText="180" w:rightFromText="180" w:vertAnchor="text" w:horzAnchor="margin" w:tblpXSpec="center" w:tblpY="73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1155"/>
        <w:gridCol w:w="355"/>
        <w:gridCol w:w="1677"/>
        <w:gridCol w:w="1575"/>
        <w:gridCol w:w="2135"/>
        <w:gridCol w:w="850"/>
      </w:tblGrid>
      <w:tr w:rsidR="007B4728" w:rsidRPr="00667C24" w:rsidTr="00001337">
        <w:trPr>
          <w:trHeight w:val="495"/>
        </w:trPr>
        <w:tc>
          <w:tcPr>
            <w:tcW w:w="157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91C2D">
              <w:rPr>
                <w:rFonts w:ascii="仿宋_GB2312" w:eastAsia="仿宋_GB2312" w:hAnsi="仿宋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7747" w:type="dxa"/>
            <w:gridSpan w:val="6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 xml:space="preserve"> </w:t>
            </w:r>
          </w:p>
        </w:tc>
      </w:tr>
      <w:tr w:rsidR="007B4728" w:rsidRPr="00667C24" w:rsidTr="00001337">
        <w:trPr>
          <w:trHeight w:val="495"/>
        </w:trPr>
        <w:tc>
          <w:tcPr>
            <w:tcW w:w="1575" w:type="dxa"/>
          </w:tcPr>
          <w:p w:rsidR="007B4728" w:rsidRPr="00667C24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67C24">
              <w:rPr>
                <w:rFonts w:ascii="仿宋_GB2312" w:eastAsia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155" w:type="dxa"/>
          </w:tcPr>
          <w:p w:rsidR="007B4728" w:rsidRPr="00667C24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67C24">
              <w:rPr>
                <w:rFonts w:ascii="仿宋_GB2312" w:eastAsia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032" w:type="dxa"/>
            <w:gridSpan w:val="2"/>
          </w:tcPr>
          <w:p w:rsidR="007B4728" w:rsidRPr="00667C24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67C24">
              <w:rPr>
                <w:rFonts w:ascii="仿宋_GB2312" w:eastAsia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1575" w:type="dxa"/>
          </w:tcPr>
          <w:p w:rsidR="007B4728" w:rsidRPr="00667C24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67C24">
              <w:rPr>
                <w:rFonts w:ascii="仿宋_GB2312" w:eastAsia="仿宋_GB2312" w:cs="仿宋_GB2312" w:hint="eastAsia"/>
                <w:sz w:val="30"/>
                <w:szCs w:val="30"/>
              </w:rPr>
              <w:t>办公电话</w:t>
            </w:r>
          </w:p>
        </w:tc>
        <w:tc>
          <w:tcPr>
            <w:tcW w:w="2135" w:type="dxa"/>
          </w:tcPr>
          <w:p w:rsidR="007B4728" w:rsidRPr="00667C24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67C24">
              <w:rPr>
                <w:rFonts w:ascii="仿宋_GB2312" w:eastAsia="仿宋_GB2312" w:cs="仿宋_GB2312" w:hint="eastAsia"/>
                <w:sz w:val="30"/>
                <w:szCs w:val="30"/>
              </w:rPr>
              <w:t>手机</w:t>
            </w:r>
          </w:p>
        </w:tc>
        <w:tc>
          <w:tcPr>
            <w:tcW w:w="850" w:type="dxa"/>
          </w:tcPr>
          <w:p w:rsidR="007B4728" w:rsidRPr="00667C24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67C24">
              <w:rPr>
                <w:rFonts w:ascii="仿宋_GB2312" w:eastAsia="仿宋_GB2312" w:cs="仿宋_GB2312" w:hint="eastAsia"/>
                <w:sz w:val="30"/>
                <w:szCs w:val="30"/>
              </w:rPr>
              <w:t>备注</w:t>
            </w:r>
          </w:p>
        </w:tc>
      </w:tr>
      <w:tr w:rsidR="007B4728" w:rsidRPr="00667C24" w:rsidTr="00001337">
        <w:trPr>
          <w:trHeight w:val="495"/>
        </w:trPr>
        <w:tc>
          <w:tcPr>
            <w:tcW w:w="157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5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32" w:type="dxa"/>
            <w:gridSpan w:val="2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7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3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B4728" w:rsidRPr="00667C24" w:rsidTr="00001337">
        <w:trPr>
          <w:trHeight w:val="495"/>
        </w:trPr>
        <w:tc>
          <w:tcPr>
            <w:tcW w:w="157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5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32" w:type="dxa"/>
            <w:gridSpan w:val="2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7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3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B4728" w:rsidRPr="00667C24" w:rsidTr="00001337">
        <w:trPr>
          <w:trHeight w:val="495"/>
        </w:trPr>
        <w:tc>
          <w:tcPr>
            <w:tcW w:w="157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5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32" w:type="dxa"/>
            <w:gridSpan w:val="2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7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3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B4728" w:rsidRPr="00667C24" w:rsidTr="00001337">
        <w:trPr>
          <w:trHeight w:val="495"/>
        </w:trPr>
        <w:tc>
          <w:tcPr>
            <w:tcW w:w="157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5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32" w:type="dxa"/>
            <w:gridSpan w:val="2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7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3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B4728" w:rsidRPr="00667C24" w:rsidTr="00001337">
        <w:trPr>
          <w:trHeight w:val="495"/>
        </w:trPr>
        <w:tc>
          <w:tcPr>
            <w:tcW w:w="157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5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32" w:type="dxa"/>
            <w:gridSpan w:val="2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7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3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B4728" w:rsidRPr="00667C24" w:rsidTr="00001337">
        <w:trPr>
          <w:trHeight w:val="495"/>
        </w:trPr>
        <w:tc>
          <w:tcPr>
            <w:tcW w:w="157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5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032" w:type="dxa"/>
            <w:gridSpan w:val="2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7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35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B4728" w:rsidRPr="00667C24" w:rsidTr="00001337">
        <w:trPr>
          <w:trHeight w:val="566"/>
        </w:trPr>
        <w:tc>
          <w:tcPr>
            <w:tcW w:w="9322" w:type="dxa"/>
            <w:gridSpan w:val="7"/>
            <w:shd w:val="clear" w:color="auto" w:fill="CCCCCC"/>
          </w:tcPr>
          <w:p w:rsidR="007B4728" w:rsidRPr="00B91C2D" w:rsidRDefault="007B4728" w:rsidP="00001337">
            <w:pPr>
              <w:tabs>
                <w:tab w:val="center" w:pos="4572"/>
                <w:tab w:val="right" w:pos="9144"/>
              </w:tabs>
              <w:adjustRightInd w:val="0"/>
              <w:snapToGrid w:val="0"/>
              <w:spacing w:line="6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B91C2D">
              <w:rPr>
                <w:rFonts w:ascii="仿宋_GB2312" w:eastAsia="仿宋_GB2312" w:hAnsi="仿宋"/>
                <w:sz w:val="30"/>
                <w:szCs w:val="30"/>
              </w:rPr>
              <w:tab/>
            </w:r>
            <w:r w:rsidRPr="00B91C2D">
              <w:rPr>
                <w:rFonts w:ascii="仿宋_GB2312" w:eastAsia="仿宋_GB2312" w:hAnsi="仿宋" w:cs="仿宋_GB2312" w:hint="eastAsia"/>
                <w:sz w:val="30"/>
                <w:szCs w:val="30"/>
                <w:shd w:val="clear" w:color="auto" w:fill="F3F3F3"/>
              </w:rPr>
              <w:t>发</w:t>
            </w:r>
            <w:r w:rsidRPr="00B91C2D">
              <w:rPr>
                <w:rFonts w:ascii="仿宋_GB2312" w:eastAsia="仿宋_GB2312" w:hAnsi="仿宋" w:cs="仿宋_GB2312"/>
                <w:sz w:val="30"/>
                <w:szCs w:val="30"/>
                <w:shd w:val="clear" w:color="auto" w:fill="F3F3F3"/>
              </w:rPr>
              <w:t xml:space="preserve"> </w:t>
            </w:r>
            <w:r w:rsidRPr="00B91C2D">
              <w:rPr>
                <w:rFonts w:ascii="仿宋_GB2312" w:eastAsia="仿宋_GB2312" w:hAnsi="仿宋" w:cs="仿宋_GB2312" w:hint="eastAsia"/>
                <w:sz w:val="30"/>
                <w:szCs w:val="30"/>
                <w:shd w:val="clear" w:color="auto" w:fill="F3F3F3"/>
              </w:rPr>
              <w:t>票</w:t>
            </w:r>
            <w:r w:rsidRPr="00B91C2D">
              <w:rPr>
                <w:rFonts w:ascii="仿宋_GB2312" w:eastAsia="仿宋_GB2312" w:hAnsi="仿宋" w:cs="仿宋_GB2312"/>
                <w:sz w:val="30"/>
                <w:szCs w:val="30"/>
                <w:shd w:val="clear" w:color="auto" w:fill="F3F3F3"/>
              </w:rPr>
              <w:t xml:space="preserve"> </w:t>
            </w:r>
            <w:r w:rsidRPr="00B91C2D">
              <w:rPr>
                <w:rFonts w:ascii="仿宋_GB2312" w:eastAsia="仿宋_GB2312" w:hAnsi="仿宋" w:cs="仿宋_GB2312" w:hint="eastAsia"/>
                <w:sz w:val="30"/>
                <w:szCs w:val="30"/>
                <w:shd w:val="clear" w:color="auto" w:fill="F3F3F3"/>
              </w:rPr>
              <w:t>信</w:t>
            </w:r>
            <w:r w:rsidRPr="00B91C2D">
              <w:rPr>
                <w:rFonts w:ascii="仿宋_GB2312" w:eastAsia="仿宋_GB2312" w:hAnsi="仿宋" w:cs="仿宋_GB2312"/>
                <w:sz w:val="30"/>
                <w:szCs w:val="30"/>
                <w:shd w:val="clear" w:color="auto" w:fill="F3F3F3"/>
              </w:rPr>
              <w:t xml:space="preserve"> </w:t>
            </w:r>
            <w:r w:rsidRPr="00B91C2D">
              <w:rPr>
                <w:rFonts w:ascii="仿宋_GB2312" w:eastAsia="仿宋_GB2312" w:hAnsi="仿宋" w:cs="仿宋_GB2312" w:hint="eastAsia"/>
                <w:sz w:val="30"/>
                <w:szCs w:val="30"/>
                <w:shd w:val="clear" w:color="auto" w:fill="F3F3F3"/>
              </w:rPr>
              <w:t>息</w:t>
            </w:r>
            <w:r w:rsidRPr="00B91C2D">
              <w:rPr>
                <w:rFonts w:ascii="仿宋_GB2312" w:eastAsia="仿宋_GB2312" w:hAnsi="仿宋"/>
                <w:sz w:val="30"/>
                <w:szCs w:val="30"/>
              </w:rPr>
              <w:tab/>
            </w:r>
          </w:p>
        </w:tc>
      </w:tr>
      <w:tr w:rsidR="007B4728" w:rsidRPr="00667C24" w:rsidTr="00001337">
        <w:trPr>
          <w:trHeight w:val="150"/>
        </w:trPr>
        <w:tc>
          <w:tcPr>
            <w:tcW w:w="3085" w:type="dxa"/>
            <w:gridSpan w:val="3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发票类型</w:t>
            </w:r>
          </w:p>
        </w:tc>
        <w:tc>
          <w:tcPr>
            <w:tcW w:w="6237" w:type="dxa"/>
            <w:gridSpan w:val="4"/>
            <w:vAlign w:val="center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普通发票（</w:t>
            </w:r>
            <w:r w:rsidRPr="00B91C2D">
              <w:rPr>
                <w:rFonts w:ascii="仿宋_GB2312" w:eastAsia="仿宋_GB2312" w:hAnsi="宋体" w:cs="仿宋_GB2312"/>
                <w:sz w:val="30"/>
                <w:szCs w:val="30"/>
              </w:rPr>
              <w:t xml:space="preserve">  </w:t>
            </w: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）</w:t>
            </w:r>
            <w:r w:rsidRPr="00B91C2D">
              <w:rPr>
                <w:rFonts w:ascii="仿宋_GB2312" w:eastAsia="仿宋_GB2312" w:hAnsi="宋体" w:cs="仿宋_GB2312"/>
                <w:sz w:val="30"/>
                <w:szCs w:val="30"/>
              </w:rPr>
              <w:t xml:space="preserve">    </w:t>
            </w: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专用发票（</w:t>
            </w:r>
            <w:r w:rsidRPr="00B91C2D">
              <w:rPr>
                <w:rFonts w:ascii="仿宋_GB2312" w:eastAsia="仿宋_GB2312" w:hAnsi="宋体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仿宋_GB2312"/>
                <w:sz w:val="30"/>
                <w:szCs w:val="30"/>
              </w:rPr>
              <w:t xml:space="preserve"> </w:t>
            </w: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）</w:t>
            </w:r>
          </w:p>
        </w:tc>
      </w:tr>
      <w:tr w:rsidR="007B4728" w:rsidRPr="00667C24" w:rsidTr="00001337">
        <w:trPr>
          <w:trHeight w:val="315"/>
        </w:trPr>
        <w:tc>
          <w:tcPr>
            <w:tcW w:w="3085" w:type="dxa"/>
            <w:gridSpan w:val="3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发票抬头</w:t>
            </w:r>
          </w:p>
        </w:tc>
        <w:tc>
          <w:tcPr>
            <w:tcW w:w="6237" w:type="dxa"/>
            <w:gridSpan w:val="4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B4728" w:rsidRPr="00667C24" w:rsidTr="00001337">
        <w:trPr>
          <w:trHeight w:val="435"/>
        </w:trPr>
        <w:tc>
          <w:tcPr>
            <w:tcW w:w="3085" w:type="dxa"/>
            <w:gridSpan w:val="3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纳税人识别号</w:t>
            </w:r>
          </w:p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（统一社会信用代码）</w:t>
            </w:r>
          </w:p>
        </w:tc>
        <w:tc>
          <w:tcPr>
            <w:tcW w:w="6237" w:type="dxa"/>
            <w:gridSpan w:val="4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B4728" w:rsidRPr="00667C24" w:rsidTr="00001337">
        <w:trPr>
          <w:trHeight w:val="270"/>
        </w:trPr>
        <w:tc>
          <w:tcPr>
            <w:tcW w:w="3085" w:type="dxa"/>
            <w:gridSpan w:val="3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单位地址、电话</w:t>
            </w:r>
          </w:p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（专票必填项）</w:t>
            </w:r>
          </w:p>
        </w:tc>
        <w:tc>
          <w:tcPr>
            <w:tcW w:w="6237" w:type="dxa"/>
            <w:gridSpan w:val="4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B4728" w:rsidRPr="00667C24" w:rsidTr="00001337">
        <w:trPr>
          <w:trHeight w:val="345"/>
        </w:trPr>
        <w:tc>
          <w:tcPr>
            <w:tcW w:w="3085" w:type="dxa"/>
            <w:gridSpan w:val="3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开户行及账号</w:t>
            </w:r>
          </w:p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（专票必填项）</w:t>
            </w:r>
          </w:p>
        </w:tc>
        <w:tc>
          <w:tcPr>
            <w:tcW w:w="6237" w:type="dxa"/>
            <w:gridSpan w:val="4"/>
          </w:tcPr>
          <w:p w:rsidR="007B4728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B4728" w:rsidRPr="00667C24" w:rsidTr="00001337">
        <w:trPr>
          <w:trHeight w:val="600"/>
        </w:trPr>
        <w:tc>
          <w:tcPr>
            <w:tcW w:w="3085" w:type="dxa"/>
            <w:gridSpan w:val="3"/>
          </w:tcPr>
          <w:p w:rsidR="007B4728" w:rsidRPr="00B91C2D" w:rsidRDefault="007B4728" w:rsidP="000013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发票内容</w:t>
            </w:r>
          </w:p>
        </w:tc>
        <w:tc>
          <w:tcPr>
            <w:tcW w:w="6237" w:type="dxa"/>
            <w:gridSpan w:val="4"/>
          </w:tcPr>
          <w:p w:rsidR="007B4728" w:rsidRPr="00B91C2D" w:rsidRDefault="007B4728" w:rsidP="00001337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宋体" w:cs="仿宋_GB2312"/>
                <w:sz w:val="30"/>
                <w:szCs w:val="30"/>
              </w:rPr>
            </w:pP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培训费（</w:t>
            </w:r>
            <w:r w:rsidRPr="00B91C2D">
              <w:rPr>
                <w:rFonts w:ascii="仿宋_GB2312" w:eastAsia="仿宋_GB2312" w:hAnsi="宋体" w:cs="仿宋_GB2312"/>
                <w:sz w:val="30"/>
                <w:szCs w:val="30"/>
              </w:rPr>
              <w:t xml:space="preserve">   </w:t>
            </w:r>
            <w:r w:rsidRPr="00B91C2D">
              <w:rPr>
                <w:rFonts w:ascii="仿宋_GB2312" w:eastAsia="仿宋_GB2312" w:hAnsi="宋体" w:cs="仿宋_GB2312" w:hint="eastAsia"/>
                <w:sz w:val="30"/>
                <w:szCs w:val="30"/>
              </w:rPr>
              <w:t>）</w:t>
            </w:r>
            <w:r w:rsidRPr="00B91C2D">
              <w:rPr>
                <w:rFonts w:ascii="仿宋_GB2312" w:eastAsia="仿宋_GB2312" w:hAnsi="宋体" w:cs="仿宋_GB2312"/>
                <w:sz w:val="30"/>
                <w:szCs w:val="30"/>
              </w:rPr>
              <w:t xml:space="preserve"> </w:t>
            </w:r>
          </w:p>
        </w:tc>
      </w:tr>
    </w:tbl>
    <w:p w:rsidR="007B4728" w:rsidRPr="0044109B" w:rsidRDefault="007B4728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</w:p>
    <w:sectPr w:rsidR="007B4728" w:rsidRPr="0044109B" w:rsidSect="00895368">
      <w:footerReference w:type="default" r:id="rId7"/>
      <w:pgSz w:w="11906" w:h="16838" w:code="9"/>
      <w:pgMar w:top="1440" w:right="1588" w:bottom="1440" w:left="1588" w:header="851" w:footer="1605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728" w:rsidRDefault="007B4728" w:rsidP="00CC36D3">
      <w:r>
        <w:separator/>
      </w:r>
    </w:p>
  </w:endnote>
  <w:endnote w:type="continuationSeparator" w:id="0">
    <w:p w:rsidR="007B4728" w:rsidRDefault="007B4728" w:rsidP="00CC3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peedEN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28" w:rsidRPr="009F73F9" w:rsidRDefault="007B4728" w:rsidP="009F73F9">
    <w:pPr>
      <w:pStyle w:val="Footer"/>
      <w:jc w:val="right"/>
    </w:pPr>
    <w:r w:rsidRPr="00895368">
      <w:rPr>
        <w:rStyle w:val="PageNumber"/>
        <w:rFonts w:ascii="Times New Roman" w:hAnsi="Times New Roman"/>
        <w:sz w:val="28"/>
        <w:szCs w:val="28"/>
      </w:rPr>
      <w:t xml:space="preserve">— </w:t>
    </w:r>
    <w:r w:rsidRPr="00895368">
      <w:rPr>
        <w:rStyle w:val="PageNumber"/>
        <w:rFonts w:ascii="Times New Roman" w:hAnsi="Times New Roman"/>
        <w:sz w:val="28"/>
        <w:szCs w:val="28"/>
      </w:rPr>
      <w:fldChar w:fldCharType="begin"/>
    </w:r>
    <w:r w:rsidRPr="00895368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895368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3</w:t>
    </w:r>
    <w:r w:rsidRPr="00895368">
      <w:rPr>
        <w:rStyle w:val="PageNumber"/>
        <w:rFonts w:ascii="Times New Roman" w:hAnsi="Times New Roman"/>
        <w:sz w:val="28"/>
        <w:szCs w:val="28"/>
      </w:rPr>
      <w:fldChar w:fldCharType="end"/>
    </w:r>
    <w:r w:rsidRPr="00895368">
      <w:rPr>
        <w:rStyle w:val="PageNumber"/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728" w:rsidRDefault="007B4728" w:rsidP="00CC36D3">
      <w:r>
        <w:separator/>
      </w:r>
    </w:p>
  </w:footnote>
  <w:footnote w:type="continuationSeparator" w:id="0">
    <w:p w:rsidR="007B4728" w:rsidRDefault="007B4728" w:rsidP="00CC3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1EF9"/>
    <w:multiLevelType w:val="hybridMultilevel"/>
    <w:tmpl w:val="72AA762C"/>
    <w:lvl w:ilvl="0" w:tplc="4AA8895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CB805E2"/>
    <w:multiLevelType w:val="hybridMultilevel"/>
    <w:tmpl w:val="C7B8674C"/>
    <w:lvl w:ilvl="0" w:tplc="C164CB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65A656BB"/>
    <w:multiLevelType w:val="hybridMultilevel"/>
    <w:tmpl w:val="E4564CCA"/>
    <w:lvl w:ilvl="0" w:tplc="920679B8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957"/>
    <w:rsid w:val="00001337"/>
    <w:rsid w:val="00056F78"/>
    <w:rsid w:val="000919B4"/>
    <w:rsid w:val="000B0E7F"/>
    <w:rsid w:val="000C00FA"/>
    <w:rsid w:val="000F0081"/>
    <w:rsid w:val="001432C9"/>
    <w:rsid w:val="0018078B"/>
    <w:rsid w:val="00183800"/>
    <w:rsid w:val="001E0695"/>
    <w:rsid w:val="001E1384"/>
    <w:rsid w:val="001F78ED"/>
    <w:rsid w:val="002432F8"/>
    <w:rsid w:val="00260015"/>
    <w:rsid w:val="002A3BDC"/>
    <w:rsid w:val="002C4627"/>
    <w:rsid w:val="002D39F8"/>
    <w:rsid w:val="002F0B0C"/>
    <w:rsid w:val="00342DE6"/>
    <w:rsid w:val="00372765"/>
    <w:rsid w:val="00376134"/>
    <w:rsid w:val="003B0293"/>
    <w:rsid w:val="003B2B83"/>
    <w:rsid w:val="003C6453"/>
    <w:rsid w:val="003E0503"/>
    <w:rsid w:val="00402AB6"/>
    <w:rsid w:val="004035B1"/>
    <w:rsid w:val="004173B0"/>
    <w:rsid w:val="00423291"/>
    <w:rsid w:val="0044109B"/>
    <w:rsid w:val="0045052F"/>
    <w:rsid w:val="00453402"/>
    <w:rsid w:val="00474436"/>
    <w:rsid w:val="004A399B"/>
    <w:rsid w:val="004C7905"/>
    <w:rsid w:val="004D09B4"/>
    <w:rsid w:val="004D74FD"/>
    <w:rsid w:val="00574CCC"/>
    <w:rsid w:val="005828E3"/>
    <w:rsid w:val="005B479F"/>
    <w:rsid w:val="005D346C"/>
    <w:rsid w:val="005E1ED0"/>
    <w:rsid w:val="0063395B"/>
    <w:rsid w:val="00666F93"/>
    <w:rsid w:val="00667C24"/>
    <w:rsid w:val="00704AFA"/>
    <w:rsid w:val="00724BE9"/>
    <w:rsid w:val="007557C0"/>
    <w:rsid w:val="007558EC"/>
    <w:rsid w:val="007848EB"/>
    <w:rsid w:val="00794E0D"/>
    <w:rsid w:val="007B4728"/>
    <w:rsid w:val="007F328E"/>
    <w:rsid w:val="00807367"/>
    <w:rsid w:val="00895368"/>
    <w:rsid w:val="008B16A8"/>
    <w:rsid w:val="008C3E40"/>
    <w:rsid w:val="00976046"/>
    <w:rsid w:val="009977C6"/>
    <w:rsid w:val="009C464D"/>
    <w:rsid w:val="009E7F2F"/>
    <w:rsid w:val="009F73F9"/>
    <w:rsid w:val="00A50631"/>
    <w:rsid w:val="00A631D3"/>
    <w:rsid w:val="00AB06A5"/>
    <w:rsid w:val="00AD5EFD"/>
    <w:rsid w:val="00AE25C1"/>
    <w:rsid w:val="00AE6DB1"/>
    <w:rsid w:val="00B01A7C"/>
    <w:rsid w:val="00B05E3A"/>
    <w:rsid w:val="00B20B29"/>
    <w:rsid w:val="00B4462D"/>
    <w:rsid w:val="00B77E1C"/>
    <w:rsid w:val="00B91C2D"/>
    <w:rsid w:val="00BA11E0"/>
    <w:rsid w:val="00C47454"/>
    <w:rsid w:val="00C61D8B"/>
    <w:rsid w:val="00CA4BA9"/>
    <w:rsid w:val="00CC36D3"/>
    <w:rsid w:val="00CD2658"/>
    <w:rsid w:val="00D058DC"/>
    <w:rsid w:val="00D102A6"/>
    <w:rsid w:val="00D36050"/>
    <w:rsid w:val="00D828B7"/>
    <w:rsid w:val="00DB47F7"/>
    <w:rsid w:val="00DC13B3"/>
    <w:rsid w:val="00DC2486"/>
    <w:rsid w:val="00E50B66"/>
    <w:rsid w:val="00E5281F"/>
    <w:rsid w:val="00E671FA"/>
    <w:rsid w:val="00F27059"/>
    <w:rsid w:val="00F340A4"/>
    <w:rsid w:val="00F51883"/>
    <w:rsid w:val="00F55806"/>
    <w:rsid w:val="00F97801"/>
    <w:rsid w:val="00F97957"/>
    <w:rsid w:val="00FE0D92"/>
    <w:rsid w:val="00FE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1432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432C9"/>
    <w:rPr>
      <w:rFonts w:ascii="宋体" w:eastAsia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B77E1C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CC3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36D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C3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36D3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C4745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47454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4173B0"/>
    <w:rPr>
      <w:rFonts w:cs="Times New Roman"/>
      <w:color w:val="0563C1"/>
      <w:u w:val="single"/>
    </w:rPr>
  </w:style>
  <w:style w:type="character" w:styleId="PageNumber">
    <w:name w:val="page number"/>
    <w:basedOn w:val="DefaultParagraphFont"/>
    <w:uiPriority w:val="99"/>
    <w:rsid w:val="00895368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4A399B"/>
    <w:rPr>
      <w:rFonts w:ascii="宋体" w:eastAsia="宋体" w:hAnsi="Courier New" w:cs="宋体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A399B"/>
    <w:rPr>
      <w:rFonts w:ascii="宋体" w:eastAsia="宋体" w:hAnsi="Courier New"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29</Words>
  <Characters>169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rtte071122</dc:creator>
  <cp:keywords/>
  <dc:description/>
  <cp:lastModifiedBy>ps0</cp:lastModifiedBy>
  <cp:revision>2</cp:revision>
  <cp:lastPrinted>2019-06-10T03:34:00Z</cp:lastPrinted>
  <dcterms:created xsi:type="dcterms:W3CDTF">2019-06-11T03:00:00Z</dcterms:created>
  <dcterms:modified xsi:type="dcterms:W3CDTF">2019-06-11T03:00:00Z</dcterms:modified>
</cp:coreProperties>
</file>